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26" w:lineRule="exact"/>
        <w:ind w:left="239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29.863001pt;margin-top:-70.96006pt;width:106.499961pt;height:106.096pt;mso-position-horizontal-relative:page;mso-position-vertical-relative:paragraph;z-index:-100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itl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iti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  <w:u w:val="single" w:color="000000"/>
          <w:position w:val="-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3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604)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201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  <w:u w:val="single" w:color="000000"/>
          <w:position w:val="-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3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04)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39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  <w:position w:val="-1"/>
        </w:rPr>
        <w:t>78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9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10"/>
        </w:rPr>
        <w:t>2014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),</w:t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960" w:right="80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tifi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10"/>
        </w:rPr>
        <w:t>nd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4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2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92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92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92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92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92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92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isit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</w:p>
    <w:p>
      <w:pPr>
        <w:spacing w:before="25" w:after="0" w:line="276" w:lineRule="auto"/>
        <w:ind w:left="960" w:right="52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site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iled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87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87"/>
        </w:rPr>
        <w:t>s</w:t>
      </w:r>
      <w:r>
        <w:rPr>
          <w:rFonts w:ascii="Calibri" w:hAnsi="Calibri" w:cs="Calibri" w:eastAsia="Calibri"/>
          <w:sz w:val="22"/>
          <w:szCs w:val="22"/>
          <w:spacing w:val="9"/>
          <w:w w:val="87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ack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l.</w:t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pe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ng</w:t>
      </w:r>
      <w:r>
        <w:rPr>
          <w:rFonts w:ascii="Calibri" w:hAnsi="Calibri" w:cs="Calibri" w:eastAsia="Calibri"/>
          <w:sz w:val="22"/>
          <w:szCs w:val="22"/>
          <w:spacing w:val="19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da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1" w:after="0" w:line="276" w:lineRule="auto"/>
        <w:ind w:left="960" w:right="7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Monda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4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first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9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9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9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ister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lish</w:t>
      </w:r>
      <w:r>
        <w:rPr>
          <w:rFonts w:ascii="Calibri" w:hAnsi="Calibri" w:cs="Calibri" w:eastAsia="Calibri"/>
          <w:sz w:val="22"/>
          <w:szCs w:val="22"/>
          <w:spacing w:val="-2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2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92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92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92"/>
        </w:rPr>
        <w:t>ss</w:t>
      </w:r>
      <w:r>
        <w:rPr>
          <w:rFonts w:ascii="Calibri" w:hAnsi="Calibri" w:cs="Calibri" w:eastAsia="Calibri"/>
          <w:sz w:val="22"/>
          <w:szCs w:val="22"/>
          <w:spacing w:val="1"/>
          <w:w w:val="92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92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92"/>
        </w:rPr>
        <w:t>,</w:t>
      </w:r>
      <w:r>
        <w:rPr>
          <w:rFonts w:ascii="Calibri" w:hAnsi="Calibri" w:cs="Calibri" w:eastAsia="Calibri"/>
          <w:sz w:val="22"/>
          <w:szCs w:val="22"/>
          <w:spacing w:val="-8"/>
          <w:w w:val="9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3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2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1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Sep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84" w:lineRule="exact"/>
        <w:ind w:left="9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  <w:t>23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b/>
          <w:bCs/>
          <w:position w:val="11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b/>
          <w:bCs/>
          <w:position w:val="1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22"/>
          <w:b/>
          <w:bCs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w w:val="102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-1"/>
          <w:w w:val="102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2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2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2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2"/>
          <w:w w:val="102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2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2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2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2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2"/>
          <w:b/>
          <w:bCs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2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2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2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2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2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2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2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2"/>
          <w:w w:val="102"/>
          <w:b/>
          <w:bCs/>
          <w:u w:val="single" w:color="000000"/>
        </w:rPr>
        <w:t>rt</w:t>
      </w:r>
      <w:r>
        <w:rPr>
          <w:rFonts w:ascii="Calibri" w:hAnsi="Calibri" w:cs="Calibri" w:eastAsia="Calibri"/>
          <w:sz w:val="22"/>
          <w:szCs w:val="22"/>
          <w:spacing w:val="2"/>
          <w:w w:val="102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72" w:lineRule="auto"/>
        <w:ind w:left="960" w:right="80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2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ms</w:t>
      </w:r>
      <w:r>
        <w:rPr>
          <w:rFonts w:ascii="Calibri" w:hAnsi="Calibri" w:cs="Calibri" w:eastAsia="Calibri"/>
          <w:sz w:val="22"/>
          <w:szCs w:val="22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4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Wedne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2"/>
          <w:szCs w:val="22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Sep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  <w:position w:val="11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92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92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92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92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92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0"/>
          <w:w w:val="92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5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5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5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5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5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5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5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5"/>
          <w:position w:val="0"/>
        </w:rPr>
        <w:t>ni</w:t>
      </w:r>
      <w:r>
        <w:rPr>
          <w:rFonts w:ascii="Calibri" w:hAnsi="Calibri" w:cs="Calibri" w:eastAsia="Calibri"/>
          <w:sz w:val="22"/>
          <w:szCs w:val="22"/>
          <w:spacing w:val="1"/>
          <w:w w:val="105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5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5"/>
          <w:w w:val="105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ts,</w:t>
      </w:r>
      <w:r>
        <w:rPr>
          <w:rFonts w:ascii="Calibri" w:hAnsi="Calibri" w:cs="Calibri" w:eastAsia="Calibri"/>
          <w:sz w:val="22"/>
          <w:szCs w:val="22"/>
          <w:spacing w:val="-2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ts,</w:t>
      </w:r>
      <w:r>
        <w:rPr>
          <w:rFonts w:ascii="Calibri" w:hAnsi="Calibri" w:cs="Calibri" w:eastAsia="Calibri"/>
          <w:sz w:val="22"/>
          <w:szCs w:val="22"/>
          <w:spacing w:val="-2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iv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1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ici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with</w:t>
      </w:r>
      <w:r>
        <w:rPr>
          <w:rFonts w:ascii="Calibri" w:hAnsi="Calibri" w:cs="Calibri" w:eastAsia="Calibri"/>
          <w:sz w:val="22"/>
          <w:szCs w:val="22"/>
          <w:spacing w:val="1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eir</w:t>
      </w:r>
      <w:r>
        <w:rPr>
          <w:rFonts w:ascii="Calibri" w:hAnsi="Calibri" w:cs="Calibri" w:eastAsia="Calibri"/>
          <w:sz w:val="22"/>
          <w:szCs w:val="22"/>
          <w:spacing w:val="2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irth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)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l-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arly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lear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12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12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12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13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12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12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12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13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12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12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12"/>
          <w:position w:val="0"/>
        </w:rPr>
        <w:t>-</w:t>
      </w:r>
      <w:r>
        <w:rPr>
          <w:rFonts w:ascii="Calibri" w:hAnsi="Calibri" w:cs="Calibri" w:eastAsia="Calibri"/>
          <w:sz w:val="22"/>
          <w:szCs w:val="22"/>
          <w:spacing w:val="-2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s,</w:t>
      </w:r>
      <w:r>
        <w:rPr>
          <w:rFonts w:ascii="Calibri" w:hAnsi="Calibri" w:cs="Calibri" w:eastAsia="Calibri"/>
          <w:sz w:val="22"/>
          <w:szCs w:val="22"/>
          <w:spacing w:val="-3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sic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92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92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92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92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9"/>
          <w:w w:val="92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ly</w:t>
      </w:r>
    </w:p>
    <w:p>
      <w:pPr>
        <w:spacing w:before="2" w:after="0" w:line="265" w:lineRule="exact"/>
        <w:ind w:left="9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-in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9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9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9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9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9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9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90"/>
        </w:rPr>
        <w:t>s</w:t>
      </w:r>
      <w:r>
        <w:rPr>
          <w:rFonts w:ascii="Calibri" w:hAnsi="Calibri" w:cs="Calibri" w:eastAsia="Calibri"/>
          <w:sz w:val="22"/>
          <w:szCs w:val="22"/>
          <w:spacing w:val="6"/>
          <w:w w:val="9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6" w:after="0" w:line="240" w:lineRule="auto"/>
        <w:ind w:left="9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dua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8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  <w:u w:val="single" w:color="000000"/>
        </w:rPr>
        <w:t>or</w:t>
      </w:r>
      <w:r>
        <w:rPr>
          <w:rFonts w:ascii="Calibri" w:hAnsi="Calibri" w:cs="Calibri" w:eastAsia="Calibri"/>
          <w:sz w:val="22"/>
          <w:szCs w:val="22"/>
          <w:spacing w:val="32"/>
          <w:w w:val="10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2"/>
          <w:b/>
          <w:bCs/>
          <w:u w:val="single" w:color="0000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2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2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2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2"/>
          <w:b/>
          <w:bCs/>
          <w:u w:val="single" w:color="0000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2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2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2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2"/>
          <w:w w:val="102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2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2"/>
          <w:b/>
          <w:bCs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2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2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2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2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2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2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2"/>
          <w:w w:val="102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2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2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2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8" w:after="0" w:line="276" w:lineRule="auto"/>
        <w:ind w:left="960" w:right="65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xt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98"/>
        </w:rPr>
        <w:t>pha</w:t>
      </w:r>
      <w:r>
        <w:rPr>
          <w:rFonts w:ascii="Calibri" w:hAnsi="Calibri" w:cs="Calibri" w:eastAsia="Calibri"/>
          <w:sz w:val="22"/>
          <w:szCs w:val="22"/>
          <w:spacing w:val="-2"/>
          <w:w w:val="98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98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98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98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98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92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92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92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92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92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4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94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94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94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94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94"/>
        </w:rPr>
        <w:t>ss</w:t>
      </w:r>
      <w:r>
        <w:rPr>
          <w:rFonts w:ascii="Calibri" w:hAnsi="Calibri" w:cs="Calibri" w:eastAsia="Calibri"/>
          <w:sz w:val="22"/>
          <w:szCs w:val="22"/>
          <w:spacing w:val="7"/>
          <w:w w:val="94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l.</w:t>
      </w:r>
      <w:r>
        <w:rPr>
          <w:rFonts w:ascii="Calibri" w:hAnsi="Calibri" w:cs="Calibri" w:eastAsia="Calibri"/>
          <w:sz w:val="22"/>
          <w:szCs w:val="22"/>
          <w:spacing w:val="-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94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94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94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94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8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8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ily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ility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lish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aller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ngs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80"/>
        </w:rPr>
        <w:t>a</w:t>
      </w:r>
      <w:r>
        <w:rPr>
          <w:rFonts w:ascii="Calibri" w:hAnsi="Calibri" w:cs="Calibri" w:eastAsia="Calibri"/>
          <w:sz w:val="22"/>
          <w:szCs w:val="22"/>
          <w:spacing w:val="19"/>
          <w:w w:val="8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tled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2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2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2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2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2"/>
        </w:rPr>
        <w:t>r</w:t>
      </w:r>
      <w:r>
        <w:rPr>
          <w:rFonts w:ascii="Calibri" w:hAnsi="Calibri" w:cs="Calibri" w:eastAsia="Calibri"/>
          <w:sz w:val="22"/>
          <w:szCs w:val="22"/>
          <w:spacing w:val="4"/>
          <w:w w:val="102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2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2"/>
        </w:rPr>
        <w:t>m</w:t>
      </w:r>
      <w:r>
        <w:rPr>
          <w:rFonts w:ascii="Calibri" w:hAnsi="Calibri" w:cs="Calibri" w:eastAsia="Calibri"/>
          <w:sz w:val="22"/>
          <w:szCs w:val="22"/>
          <w:spacing w:val="3"/>
          <w:w w:val="102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2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2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2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9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w w:val="108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7"/>
          <w:b/>
          <w:bCs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7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7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7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7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7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7"/>
          <w:b/>
          <w:bCs/>
          <w:u w:val="single" w:color="0000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7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7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7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7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7"/>
          <w:b/>
          <w:bCs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7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7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7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2"/>
          <w:w w:val="107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7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7"/>
          <w:b/>
          <w:bCs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7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2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20"/>
          <w:b/>
          <w:bCs/>
          <w:u w:val="single" w:color="0000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2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2"/>
          <w:w w:val="120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20"/>
          <w:b/>
          <w:bCs/>
          <w:u w:val="single" w:color="0000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2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20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2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20"/>
          <w:b/>
          <w:bCs/>
          <w:u w:val="single" w:color="0000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2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38"/>
          <w:w w:val="120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38"/>
          <w:w w:val="12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2"/>
          <w:w w:val="109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9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9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9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-1"/>
          <w:w w:val="109"/>
          <w:b/>
          <w:bCs/>
          <w:u w:val="single" w:color="0000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9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2"/>
          <w:w w:val="109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9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2"/>
          <w:w w:val="109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9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9"/>
          <w:b/>
          <w:bCs/>
          <w:u w:val="single" w:color="0000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9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9"/>
          <w:b/>
          <w:bCs/>
          <w:u w:val="single" w:color="0000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9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9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2"/>
          <w:w w:val="109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9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9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9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09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9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9"/>
          <w:b/>
          <w:bCs/>
          <w:u w:val="single" w:color="0000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9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9"/>
          <w:b/>
          <w:bCs/>
          <w:u w:val="single" w:color="000000"/>
        </w:rPr>
        <w:t>l</w:t>
      </w:r>
      <w:r>
        <w:rPr>
          <w:rFonts w:ascii="Calibri" w:hAnsi="Calibri" w:cs="Calibri" w:eastAsia="Calibri"/>
          <w:sz w:val="22"/>
          <w:szCs w:val="22"/>
          <w:spacing w:val="-5"/>
          <w:w w:val="109"/>
          <w:b/>
          <w:bCs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14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14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3"/>
          <w:w w:val="114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3"/>
          <w:w w:val="114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14"/>
          <w:b/>
          <w:bCs/>
          <w:u w:val="single" w:color="0000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14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14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14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8" w:after="0" w:line="275" w:lineRule="auto"/>
        <w:ind w:left="960" w:right="54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'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12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12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12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12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12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12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12"/>
        </w:rPr>
        <w:t>ry</w:t>
      </w:r>
      <w:r>
        <w:rPr>
          <w:rFonts w:ascii="Calibri" w:hAnsi="Calibri" w:cs="Calibri" w:eastAsia="Calibri"/>
          <w:sz w:val="22"/>
          <w:szCs w:val="22"/>
          <w:spacing w:val="-23"/>
          <w:w w:val="112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12"/>
        </w:rPr>
        <w:t>of</w:t>
      </w:r>
      <w:r>
        <w:rPr>
          <w:rFonts w:ascii="Calibri" w:hAnsi="Calibri" w:cs="Calibri" w:eastAsia="Calibri"/>
          <w:sz w:val="22"/>
          <w:szCs w:val="22"/>
          <w:spacing w:val="1"/>
          <w:w w:val="11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2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2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2"/>
        </w:rPr>
        <w:t>ch</w:t>
      </w:r>
      <w:r>
        <w:rPr>
          <w:rFonts w:ascii="Calibri" w:hAnsi="Calibri" w:cs="Calibri" w:eastAsia="Calibri"/>
          <w:sz w:val="22"/>
          <w:szCs w:val="22"/>
          <w:spacing w:val="1"/>
          <w:w w:val="10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ary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</w:p>
    <w:p>
      <w:pPr>
        <w:spacing w:before="1" w:after="0" w:line="240" w:lineRule="auto"/>
        <w:ind w:left="9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tw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2"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2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2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2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2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498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</w:p>
    <w:p>
      <w:pPr>
        <w:jc w:val="right"/>
        <w:spacing w:after="0"/>
        <w:sectPr>
          <w:pgMar w:footer="443" w:top="620" w:bottom="640" w:left="480" w:right="900"/>
          <w:footerReference w:type="default" r:id="rId5"/>
          <w:type w:val="continuous"/>
          <w:pgSz w:w="12240" w:h="1584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1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w w:val="110"/>
          <w:b/>
          <w:bCs/>
        </w:rPr>
      </w:r>
      <w:r>
        <w:rPr>
          <w:rFonts w:ascii="Calibri" w:hAnsi="Calibri" w:cs="Calibri" w:eastAsia="Calibri"/>
          <w:sz w:val="22"/>
          <w:szCs w:val="22"/>
          <w:w w:val="11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10"/>
          <w:b/>
          <w:bCs/>
          <w:u w:val="single" w:color="0000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1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10"/>
          <w:b/>
          <w:bCs/>
          <w:u w:val="single" w:color="0000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1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10"/>
          <w:b/>
          <w:bCs/>
          <w:u w:val="single" w:color="0000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1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2"/>
          <w:w w:val="110"/>
          <w:b/>
          <w:bCs/>
          <w:u w:val="single" w:color="0000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1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10"/>
          <w:b/>
          <w:bCs/>
          <w:u w:val="single" w:color="0000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1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2"/>
          <w:w w:val="110"/>
          <w:b/>
          <w:bCs/>
          <w:u w:val="single" w:color="0000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1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1"/>
          <w:w w:val="110"/>
          <w:b/>
          <w:bCs/>
          <w:u w:val="single" w:color="0000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10"/>
          <w:b/>
          <w:bCs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10"/>
          <w:b/>
          <w:bCs/>
          <w:u w:val="single" w:color="0000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10"/>
          <w:b/>
          <w:bCs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1" w:after="0" w:line="275" w:lineRule="auto"/>
        <w:ind w:left="160" w:right="14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arks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ified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cific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2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2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2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2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2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2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2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2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2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2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6" w:lineRule="auto"/>
        <w:ind w:left="160" w:right="2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2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14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14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14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14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14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14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14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keep</w:t>
      </w:r>
      <w:r>
        <w:rPr>
          <w:rFonts w:ascii="Calibri" w:hAnsi="Calibri" w:cs="Calibri" w:eastAsia="Calibri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1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1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1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1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1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1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1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10"/>
        </w:rPr>
        <w:t>d</w:t>
      </w:r>
      <w:r>
        <w:rPr>
          <w:rFonts w:ascii="Calibri" w:hAnsi="Calibri" w:cs="Calibri" w:eastAsia="Calibri"/>
          <w:sz w:val="22"/>
          <w:szCs w:val="22"/>
          <w:spacing w:val="6"/>
          <w:w w:val="11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1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1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1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1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1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1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1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1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1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1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1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11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2.525911pt;height:33.120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8" w:after="0" w:line="240" w:lineRule="auto"/>
        <w:ind w:left="1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6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6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6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6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6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6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6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6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6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6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6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6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6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6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6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</w:p>
    <w:p>
      <w:pPr>
        <w:spacing w:before="0" w:after="0" w:line="240" w:lineRule="auto"/>
        <w:ind w:left="1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O.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3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tabs>
          <w:tab w:pos="8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cc: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72" w:after="0" w:line="240" w:lineRule="auto"/>
        <w:ind w:left="8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trict</w:t>
      </w:r>
      <w:r>
        <w:rPr>
          <w:rFonts w:ascii="Calibri" w:hAnsi="Calibri" w:cs="Calibri" w:eastAsia="Calibri"/>
          <w:sz w:val="22"/>
          <w:szCs w:val="22"/>
          <w:spacing w:val="2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cil</w:t>
      </w:r>
    </w:p>
    <w:p>
      <w:pPr>
        <w:spacing w:before="70" w:after="0" w:line="240" w:lineRule="auto"/>
        <w:ind w:left="8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rs'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</w:p>
    <w:p>
      <w:pPr>
        <w:spacing w:before="62" w:after="0" w:line="240" w:lineRule="auto"/>
        <w:ind w:left="8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92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92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92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92"/>
        </w:rPr>
        <w:t>E</w:t>
      </w:r>
      <w:r>
        <w:rPr>
          <w:rFonts w:ascii="Calibri" w:hAnsi="Calibri" w:cs="Calibri" w:eastAsia="Calibri"/>
          <w:sz w:val="22"/>
          <w:szCs w:val="22"/>
          <w:spacing w:val="-12"/>
          <w:w w:val="92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2"/>
        </w:rPr>
        <w:t>Lo</w:t>
      </w:r>
      <w:r>
        <w:rPr>
          <w:rFonts w:ascii="Calibri" w:hAnsi="Calibri" w:cs="Calibri" w:eastAsia="Calibri"/>
          <w:sz w:val="22"/>
          <w:szCs w:val="22"/>
          <w:spacing w:val="2"/>
          <w:w w:val="92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92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92"/>
        </w:rPr>
        <w:t>l</w:t>
      </w:r>
      <w:r>
        <w:rPr>
          <w:rFonts w:ascii="Calibri" w:hAnsi="Calibri" w:cs="Calibri" w:eastAsia="Calibri"/>
          <w:sz w:val="22"/>
          <w:szCs w:val="22"/>
          <w:spacing w:val="11"/>
          <w:w w:val="92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10"/>
        </w:rPr>
        <w:t>561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sectPr>
      <w:pgMar w:header="0" w:footer="443" w:top="1480" w:bottom="640" w:left="1280" w:right="16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766.10083pt;width:63pt;height:.1pt;mso-position-horizontal-relative:page;mso-position-vertical-relative:page;z-index:-100" coordorigin="1440,15322" coordsize="1260,2">
          <v:shape style="position:absolute;left:1440;top:15322;width:1260;height:2" coordorigin="1440,15322" coordsize="1260,0" path="m1440,15322l2700,15322e" filled="f" stroked="t" strokeweight="4.5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8.559998pt;margin-top:758.865479pt;width:388.099402pt;height:11.96pt;mso-position-horizontal-relative:page;mso-position-vertical-relative:page;z-index:-99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Se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iti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3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  <w:b/>
                    <w:bCs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5"/>
                    <w:w w:val="100"/>
                    <w:b/>
                    <w:bCs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  <w:t>re,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  <w:b/>
                    <w:bCs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  <w:t>elc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  <w:t>rr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  <w:t>qui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  <w:t>m,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9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b/>
                    <w:bCs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  <w:t>rt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  <w:t>qui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4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3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b/>
                    <w:bCs/>
                  </w:rPr>
                  <w:t>Po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  <w:t>rt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2"/>
                    <w:w w:val="100"/>
                    <w:b/>
                    <w:bCs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  <w:b/>
                    <w:bCs/>
                  </w:rPr>
                  <w:t>oo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  <w:b/>
                    <w:bCs/>
                  </w:rPr>
                  <w:t>dy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1F896EF-38D7-4702-870F-35172A33EA56}"/>
</file>

<file path=customXml/itemProps2.xml><?xml version="1.0" encoding="utf-8"?>
<ds:datastoreItem xmlns:ds="http://schemas.openxmlformats.org/officeDocument/2006/customXml" ds:itemID="{EA723198-53D4-42CD-92E2-79758BEC4678}"/>
</file>

<file path=customXml/itemProps3.xml><?xml version="1.0" encoding="utf-8"?>
<ds:datastoreItem xmlns:ds="http://schemas.openxmlformats.org/officeDocument/2006/customXml" ds:itemID="{FEC58B91-5C22-48A6-983F-198CC8A84C9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Healy</dc:creator>
  <dcterms:created xsi:type="dcterms:W3CDTF">2014-09-19T10:53:54Z</dcterms:created>
  <dcterms:modified xsi:type="dcterms:W3CDTF">2014-09-19T10:53:54Z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2014-09-19T00:00:00Z</vt:filetime>
  </property>
  <property fmtid="{D5CDD505-2E9C-101B-9397-08002B2CF9AE}" pid="3" name="LastSaved">
    <vt:filetime>2014-09-19T00:00:00Z</vt:filetime>
  </property>
</Properties>
</file>